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02" w:rsidRDefault="00CC1602" w:rsidP="006B1E6E">
      <w:pPr>
        <w:jc w:val="center"/>
      </w:pPr>
      <w:bookmarkStart w:id="0" w:name="_GoBack"/>
      <w:bookmarkEnd w:id="0"/>
    </w:p>
    <w:tbl>
      <w:tblPr>
        <w:tblpPr w:leftFromText="141" w:rightFromText="141" w:vertAnchor="page" w:horzAnchor="margin" w:tblpXSpec="center" w:tblpY="3038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96"/>
        <w:gridCol w:w="1096"/>
        <w:gridCol w:w="1096"/>
        <w:gridCol w:w="1096"/>
        <w:gridCol w:w="513"/>
        <w:gridCol w:w="1606"/>
        <w:gridCol w:w="1096"/>
        <w:gridCol w:w="1096"/>
        <w:gridCol w:w="1096"/>
      </w:tblGrid>
      <w:tr w:rsidR="00CC1602" w:rsidRPr="006B1E6E">
        <w:trPr>
          <w:trHeight w:val="841"/>
        </w:trPr>
        <w:tc>
          <w:tcPr>
            <w:tcW w:w="1008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Saatleri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Günler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I.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08:30-09:15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II.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09:30-10:15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III.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10:30-11:15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IV.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11:30-12:15</w:t>
            </w:r>
          </w:p>
        </w:tc>
        <w:tc>
          <w:tcPr>
            <w:tcW w:w="513" w:type="dxa"/>
            <w:vMerge w:val="restart"/>
            <w:textDirection w:val="tbRl"/>
            <w:vAlign w:val="center"/>
          </w:tcPr>
          <w:p w:rsidR="00CC1602" w:rsidRPr="006B1E6E" w:rsidRDefault="00CC1602" w:rsidP="006B1E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Öğle Arası</w:t>
            </w:r>
          </w:p>
        </w:tc>
        <w:tc>
          <w:tcPr>
            <w:tcW w:w="160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V.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13:30-14:15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VI.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14:30-15:15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VII.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15:30-16:15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sz w:val="16"/>
                <w:szCs w:val="16"/>
              </w:rPr>
              <w:t>VIII Ders</w:t>
            </w: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</w:p>
          <w:p w:rsidR="00CC1602" w:rsidRPr="006B1E6E" w:rsidRDefault="00CC1602" w:rsidP="006B1E6E">
            <w:pPr>
              <w:jc w:val="center"/>
              <w:rPr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16:30-17:15</w:t>
            </w:r>
          </w:p>
        </w:tc>
      </w:tr>
      <w:tr w:rsidR="00CC1602" w:rsidRPr="006B1E6E">
        <w:trPr>
          <w:trHeight w:val="701"/>
        </w:trPr>
        <w:tc>
          <w:tcPr>
            <w:tcW w:w="1008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3" w:type="dxa"/>
            <w:vMerge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CC1602" w:rsidRPr="006B1E6E" w:rsidRDefault="00CC1602" w:rsidP="00C8352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C1602" w:rsidRPr="006B1E6E">
        <w:trPr>
          <w:trHeight w:val="422"/>
        </w:trPr>
        <w:tc>
          <w:tcPr>
            <w:tcW w:w="1008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Bilimsel Araş. Yazım ve Sunum Teknikleri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Bilimsel Araş. Yazım ve Sunum Teknikleri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Bilimsel Araş. Yazım ve Sunum Teknikler</w:t>
            </w:r>
          </w:p>
        </w:tc>
        <w:tc>
          <w:tcPr>
            <w:tcW w:w="513" w:type="dxa"/>
            <w:vMerge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C1602" w:rsidRPr="006B1E6E">
        <w:trPr>
          <w:trHeight w:val="416"/>
        </w:trPr>
        <w:tc>
          <w:tcPr>
            <w:tcW w:w="1008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C8352E" w:rsidRDefault="00CC1602" w:rsidP="00C83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52E">
              <w:rPr>
                <w:b/>
                <w:bCs/>
                <w:sz w:val="16"/>
                <w:szCs w:val="16"/>
              </w:rPr>
              <w:t>Öğrenci Görüşme Saati</w:t>
            </w:r>
          </w:p>
          <w:p w:rsidR="00CC1602" w:rsidRPr="006B1E6E" w:rsidRDefault="00CC1602" w:rsidP="006B1E6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C8352E" w:rsidRDefault="00CC1602" w:rsidP="00C83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52E">
              <w:rPr>
                <w:b/>
                <w:bCs/>
                <w:sz w:val="16"/>
                <w:szCs w:val="16"/>
              </w:rPr>
              <w:t>Öğrenci Görüşme Saati</w:t>
            </w:r>
          </w:p>
          <w:p w:rsidR="00CC1602" w:rsidRPr="006B1E6E" w:rsidRDefault="00CC1602" w:rsidP="006B1E6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13" w:type="dxa"/>
            <w:vMerge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C1602" w:rsidRPr="006B1E6E">
        <w:trPr>
          <w:trHeight w:val="262"/>
        </w:trPr>
        <w:tc>
          <w:tcPr>
            <w:tcW w:w="1008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" w:type="dxa"/>
            <w:vMerge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CC1602" w:rsidRPr="006B1E6E" w:rsidRDefault="00CC1602" w:rsidP="00C8352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C1602" w:rsidRPr="006B1E6E">
        <w:trPr>
          <w:trHeight w:val="412"/>
        </w:trPr>
        <w:tc>
          <w:tcPr>
            <w:tcW w:w="1008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  <w:r w:rsidRPr="006B1E6E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513" w:type="dxa"/>
            <w:vMerge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1602" w:rsidRPr="006B1E6E" w:rsidRDefault="00CC1602" w:rsidP="006B1E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C1602" w:rsidRDefault="00CC1602" w:rsidP="006B1E6E">
      <w:pPr>
        <w:jc w:val="center"/>
        <w:rPr>
          <w:b/>
          <w:bCs/>
          <w:sz w:val="16"/>
          <w:szCs w:val="16"/>
        </w:rPr>
      </w:pPr>
    </w:p>
    <w:p w:rsidR="00CC1602" w:rsidRDefault="00CC1602" w:rsidP="006B1E6E">
      <w:pPr>
        <w:jc w:val="center"/>
        <w:rPr>
          <w:b/>
          <w:bCs/>
          <w:sz w:val="16"/>
          <w:szCs w:val="16"/>
        </w:rPr>
      </w:pPr>
    </w:p>
    <w:p w:rsidR="00CC1602" w:rsidRDefault="00CC1602" w:rsidP="006B1E6E">
      <w:pPr>
        <w:jc w:val="center"/>
        <w:rPr>
          <w:b/>
          <w:bCs/>
          <w:sz w:val="16"/>
          <w:szCs w:val="16"/>
        </w:rPr>
      </w:pPr>
    </w:p>
    <w:p w:rsidR="00CC1602" w:rsidRPr="003C60B3" w:rsidRDefault="00CC1602" w:rsidP="006B1E6E">
      <w:pPr>
        <w:jc w:val="center"/>
        <w:rPr>
          <w:b/>
          <w:bCs/>
          <w:sz w:val="16"/>
          <w:szCs w:val="16"/>
        </w:rPr>
      </w:pPr>
      <w:r w:rsidRPr="003C60B3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>024</w:t>
      </w:r>
      <w:r w:rsidRPr="003C60B3">
        <w:rPr>
          <w:b/>
          <w:bCs/>
          <w:sz w:val="16"/>
          <w:szCs w:val="16"/>
        </w:rPr>
        <w:t>-202</w:t>
      </w:r>
      <w:r>
        <w:rPr>
          <w:b/>
          <w:bCs/>
          <w:sz w:val="16"/>
          <w:szCs w:val="16"/>
        </w:rPr>
        <w:t>5</w:t>
      </w:r>
      <w:r w:rsidRPr="003C60B3">
        <w:rPr>
          <w:b/>
          <w:bCs/>
          <w:sz w:val="16"/>
          <w:szCs w:val="16"/>
        </w:rPr>
        <w:t xml:space="preserve"> EĞİTİM-ÖĞRETİM YILI </w:t>
      </w:r>
      <w:r>
        <w:rPr>
          <w:b/>
          <w:bCs/>
          <w:sz w:val="16"/>
          <w:szCs w:val="16"/>
        </w:rPr>
        <w:t xml:space="preserve">BAHAR </w:t>
      </w:r>
      <w:r w:rsidRPr="003C60B3">
        <w:rPr>
          <w:b/>
          <w:bCs/>
          <w:sz w:val="16"/>
          <w:szCs w:val="16"/>
        </w:rPr>
        <w:t>DÖNEMİ</w:t>
      </w:r>
      <w:r>
        <w:rPr>
          <w:b/>
          <w:bCs/>
          <w:sz w:val="16"/>
          <w:szCs w:val="16"/>
        </w:rPr>
        <w:t xml:space="preserve"> </w:t>
      </w:r>
      <w:r w:rsidRPr="003C60B3">
        <w:rPr>
          <w:b/>
          <w:bCs/>
          <w:sz w:val="16"/>
          <w:szCs w:val="16"/>
        </w:rPr>
        <w:t>HAFTALIK DERS PROGRAMI</w:t>
      </w:r>
    </w:p>
    <w:p w:rsidR="00CC1602" w:rsidRPr="003C60B3" w:rsidRDefault="00CC1602" w:rsidP="006B1E6E">
      <w:pPr>
        <w:jc w:val="center"/>
        <w:rPr>
          <w:sz w:val="16"/>
          <w:szCs w:val="16"/>
        </w:rPr>
      </w:pPr>
    </w:p>
    <w:p w:rsidR="00CC1602" w:rsidRPr="00C8352E" w:rsidRDefault="00CC1602" w:rsidP="006B1E6E">
      <w:pPr>
        <w:ind w:left="708" w:firstLine="708"/>
        <w:jc w:val="center"/>
        <w:rPr>
          <w:b/>
          <w:bCs/>
          <w:sz w:val="20"/>
          <w:szCs w:val="20"/>
        </w:rPr>
      </w:pPr>
      <w:r w:rsidRPr="00C8352E">
        <w:rPr>
          <w:b/>
          <w:bCs/>
          <w:sz w:val="20"/>
          <w:szCs w:val="20"/>
        </w:rPr>
        <w:t>Prof. Dr. Ali KARPUZ, alikarpuz@kmu.edu.tr</w:t>
      </w:r>
    </w:p>
    <w:p w:rsidR="00CC1602" w:rsidRDefault="00CC1602" w:rsidP="006B1E6E">
      <w:pPr>
        <w:ind w:left="708" w:firstLine="708"/>
        <w:jc w:val="center"/>
        <w:rPr>
          <w:b/>
          <w:bCs/>
          <w:sz w:val="20"/>
          <w:szCs w:val="20"/>
        </w:rPr>
      </w:pPr>
    </w:p>
    <w:sectPr w:rsidR="00CC1602" w:rsidSect="00AE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A46"/>
    <w:rsid w:val="0002299A"/>
    <w:rsid w:val="00040663"/>
    <w:rsid w:val="0006520C"/>
    <w:rsid w:val="00087E2E"/>
    <w:rsid w:val="0009411D"/>
    <w:rsid w:val="00121574"/>
    <w:rsid w:val="001548FC"/>
    <w:rsid w:val="00167B46"/>
    <w:rsid w:val="00173ABB"/>
    <w:rsid w:val="001C303D"/>
    <w:rsid w:val="001F07F9"/>
    <w:rsid w:val="002361A9"/>
    <w:rsid w:val="002408A7"/>
    <w:rsid w:val="00277503"/>
    <w:rsid w:val="002852E1"/>
    <w:rsid w:val="002862D2"/>
    <w:rsid w:val="00294E0D"/>
    <w:rsid w:val="002B2A82"/>
    <w:rsid w:val="002E1CED"/>
    <w:rsid w:val="003120D6"/>
    <w:rsid w:val="00347B88"/>
    <w:rsid w:val="00357CB6"/>
    <w:rsid w:val="00396159"/>
    <w:rsid w:val="003B2FE2"/>
    <w:rsid w:val="003C60B3"/>
    <w:rsid w:val="003F1B18"/>
    <w:rsid w:val="004451FD"/>
    <w:rsid w:val="0046111D"/>
    <w:rsid w:val="00461A99"/>
    <w:rsid w:val="00477AC3"/>
    <w:rsid w:val="004C3D2B"/>
    <w:rsid w:val="004E4EEE"/>
    <w:rsid w:val="00516772"/>
    <w:rsid w:val="00523319"/>
    <w:rsid w:val="0053549C"/>
    <w:rsid w:val="005533AC"/>
    <w:rsid w:val="005776D8"/>
    <w:rsid w:val="005959B3"/>
    <w:rsid w:val="005D7809"/>
    <w:rsid w:val="00602989"/>
    <w:rsid w:val="006474E6"/>
    <w:rsid w:val="00651D66"/>
    <w:rsid w:val="00671F4E"/>
    <w:rsid w:val="006846EC"/>
    <w:rsid w:val="00695A2E"/>
    <w:rsid w:val="006B0551"/>
    <w:rsid w:val="006B1E6E"/>
    <w:rsid w:val="006D5B3E"/>
    <w:rsid w:val="007219A7"/>
    <w:rsid w:val="007335BB"/>
    <w:rsid w:val="00777A46"/>
    <w:rsid w:val="0078003E"/>
    <w:rsid w:val="007A3BC6"/>
    <w:rsid w:val="007B3AA2"/>
    <w:rsid w:val="007B6209"/>
    <w:rsid w:val="007D430D"/>
    <w:rsid w:val="00806D6C"/>
    <w:rsid w:val="00817719"/>
    <w:rsid w:val="008206CB"/>
    <w:rsid w:val="00840DF2"/>
    <w:rsid w:val="00853D2E"/>
    <w:rsid w:val="00884E63"/>
    <w:rsid w:val="008A2111"/>
    <w:rsid w:val="008D132D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C2C9B"/>
    <w:rsid w:val="009E56BF"/>
    <w:rsid w:val="00A16E9D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DB9"/>
    <w:rsid w:val="00C8352E"/>
    <w:rsid w:val="00CA55CD"/>
    <w:rsid w:val="00CB0EDA"/>
    <w:rsid w:val="00CC1602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6072F"/>
    <w:rsid w:val="00E8199C"/>
    <w:rsid w:val="00E828B0"/>
    <w:rsid w:val="00EA49FF"/>
    <w:rsid w:val="00F331AC"/>
    <w:rsid w:val="00F44047"/>
    <w:rsid w:val="00F508A7"/>
    <w:rsid w:val="00F93492"/>
    <w:rsid w:val="00FA2BC6"/>
    <w:rsid w:val="00FE2870"/>
    <w:rsid w:val="00F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7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86</Words>
  <Characters>491</Characters>
  <Application>Microsoft Office Outlook</Application>
  <DocSecurity>0</DocSecurity>
  <Lines>0</Lines>
  <Paragraphs>0</Paragraphs>
  <ScaleCrop>false</ScaleCrop>
  <Company>Güzel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Ali Karpuz</cp:lastModifiedBy>
  <cp:revision>3</cp:revision>
  <cp:lastPrinted>2025-02-18T10:49:00Z</cp:lastPrinted>
  <dcterms:created xsi:type="dcterms:W3CDTF">2025-02-18T10:41:00Z</dcterms:created>
  <dcterms:modified xsi:type="dcterms:W3CDTF">2025-02-18T10:59:00Z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